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A6F7" w14:textId="77777777" w:rsidR="00841AF3" w:rsidRDefault="00841AF3" w:rsidP="00841AF3"/>
    <w:p w14:paraId="0F4D2BB2" w14:textId="7594401D" w:rsidR="00232FE5" w:rsidRDefault="6EC28274" w:rsidP="00841AF3">
      <w:pPr>
        <w:pStyle w:val="berschrift1"/>
        <w:rPr>
          <w:sz w:val="22"/>
          <w:szCs w:val="22"/>
        </w:rPr>
      </w:pPr>
      <w:r w:rsidRPr="6EC28274">
        <w:rPr>
          <w:sz w:val="22"/>
          <w:szCs w:val="22"/>
        </w:rPr>
        <w:t>Anmeldeformular Volleyball-Wintermeisterschaft 202</w:t>
      </w:r>
      <w:r w:rsidR="00147B1F">
        <w:rPr>
          <w:sz w:val="22"/>
          <w:szCs w:val="22"/>
        </w:rPr>
        <w:t>5</w:t>
      </w:r>
      <w:r w:rsidRPr="6EC28274">
        <w:rPr>
          <w:sz w:val="22"/>
          <w:szCs w:val="22"/>
        </w:rPr>
        <w:t>/202</w:t>
      </w:r>
      <w:r w:rsidR="00147B1F">
        <w:rPr>
          <w:sz w:val="22"/>
          <w:szCs w:val="22"/>
        </w:rPr>
        <w:t>6</w:t>
      </w:r>
    </w:p>
    <w:p w14:paraId="5D263D1C" w14:textId="6014AF88" w:rsidR="004F6E1C" w:rsidRDefault="6EC28274" w:rsidP="000271D9">
      <w:pPr>
        <w:pStyle w:val="berschrift2"/>
      </w:pPr>
      <w:r>
        <w:t>Anmeldung bis: 01.09.202</w:t>
      </w:r>
      <w:r w:rsidR="007635F1">
        <w:t>5</w:t>
      </w:r>
      <w:r w:rsidR="08A86009">
        <w:tab/>
      </w:r>
      <w:r w:rsidR="08A86009">
        <w:tab/>
      </w:r>
      <w:r w:rsidR="08A86009">
        <w:tab/>
      </w:r>
      <w:r w:rsidR="08A86009">
        <w:tab/>
      </w:r>
    </w:p>
    <w:p w14:paraId="468B5C85" w14:textId="299AE10E" w:rsidR="00F51878" w:rsidRDefault="00EE6804" w:rsidP="00AD3876">
      <w:pPr>
        <w:pStyle w:val="berschrift2"/>
      </w:pPr>
      <w:r>
        <w:t>Vereinsname</w:t>
      </w:r>
      <w:r w:rsidR="00F51878">
        <w:t>:</w:t>
      </w:r>
      <w:r w:rsidR="00F51878">
        <w:tab/>
        <w:t>………………………………………</w:t>
      </w:r>
    </w:p>
    <w:p w14:paraId="72134F37" w14:textId="55A2326F" w:rsidR="004F6E1C" w:rsidRPr="00834551" w:rsidRDefault="00FE51FB" w:rsidP="004F6E1C">
      <w:pPr>
        <w:rPr>
          <w:szCs w:val="16"/>
        </w:rPr>
      </w:pPr>
      <w:r w:rsidRPr="00834551">
        <w:rPr>
          <w:szCs w:val="16"/>
        </w:rPr>
        <w:t>Anzahl Mannschaften:</w:t>
      </w:r>
    </w:p>
    <w:p w14:paraId="55B13CF2" w14:textId="62214E13" w:rsidR="00593CB9" w:rsidRDefault="6EC28274" w:rsidP="6EC28274">
      <w:pPr>
        <w:overflowPunct/>
        <w:autoSpaceDE/>
        <w:autoSpaceDN/>
        <w:adjustRightInd/>
        <w:spacing w:after="0"/>
        <w:textAlignment w:val="auto"/>
      </w:pPr>
      <w:r>
        <w:t>Kategorie Mixed:</w:t>
      </w:r>
      <w:r w:rsidR="00593CB9">
        <w:tab/>
      </w:r>
      <w:r>
        <w:t>………………….</w:t>
      </w:r>
      <w:r w:rsidR="00593CB9">
        <w:tab/>
      </w:r>
      <w:r>
        <w:t>Kategorie Herren:</w:t>
      </w:r>
      <w:r w:rsidR="00593CB9">
        <w:tab/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017A567B" w14:textId="604C5C36" w:rsidR="00593CB9" w:rsidRPr="00593CB9" w:rsidRDefault="6EC28274" w:rsidP="6EC28274">
      <w:pPr>
        <w:overflowPunct/>
        <w:autoSpaceDE/>
        <w:autoSpaceDN/>
        <w:adjustRightInd/>
        <w:spacing w:after="0"/>
        <w:jc w:val="left"/>
        <w:textAlignment w:val="auto"/>
        <w:rPr>
          <w:rFonts w:ascii="Courier New" w:hAnsi="Courier New" w:cs="Courier New"/>
          <w:color w:val="000000"/>
          <w:lang w:val="de-DE"/>
        </w:rPr>
      </w:pPr>
      <w:r w:rsidRPr="6EC28274">
        <w:rPr>
          <w:rFonts w:cs="Arial"/>
          <w:color w:val="000000" w:themeColor="text1"/>
          <w:lang w:val="de-DE"/>
        </w:rPr>
        <w:t>Verantwortliche Kontaktperson (Mannschaftsführer/in):  Bitte in Blockschrift ausfüllen</w:t>
      </w:r>
      <w:r w:rsidRPr="6EC28274">
        <w:rPr>
          <w:rFonts w:ascii="Courier New" w:hAnsi="Courier New" w:cs="Courier New"/>
          <w:color w:val="000000" w:themeColor="text1"/>
          <w:lang w:val="de-DE"/>
        </w:rPr>
        <w:t xml:space="preserve"> </w:t>
      </w:r>
    </w:p>
    <w:p w14:paraId="6B4C81ED" w14:textId="35ED0060" w:rsidR="001A4C70" w:rsidRPr="001A4C70" w:rsidRDefault="6EC28274" w:rsidP="44C6C4AD">
      <w:pPr>
        <w:overflowPunct/>
        <w:autoSpaceDE/>
        <w:autoSpaceDN/>
        <w:adjustRightInd/>
        <w:spacing w:after="0"/>
        <w:jc w:val="left"/>
        <w:textAlignment w:val="auto"/>
      </w:pPr>
      <w:r w:rsidRPr="6EC28274">
        <w:rPr>
          <w:rFonts w:cs="Arial"/>
          <w:color w:val="000000" w:themeColor="text1"/>
          <w:lang w:val="de-DE"/>
        </w:rPr>
        <w:t xml:space="preserve">Name/Vorname: </w:t>
      </w:r>
      <w:r w:rsidR="44C6C4AD">
        <w:tab/>
      </w:r>
      <w:r w:rsidRPr="6EC28274">
        <w:rPr>
          <w:rFonts w:cs="Arial"/>
          <w:color w:val="000000" w:themeColor="text1"/>
          <w:lang w:val="de-DE"/>
        </w:rPr>
        <w:t>………………………………</w:t>
      </w:r>
      <w:proofErr w:type="gramStart"/>
      <w:r w:rsidRPr="6EC28274">
        <w:rPr>
          <w:rFonts w:cs="Arial"/>
          <w:color w:val="000000" w:themeColor="text1"/>
          <w:lang w:val="de-DE"/>
        </w:rPr>
        <w:t>…….</w:t>
      </w:r>
      <w:proofErr w:type="gramEnd"/>
      <w:r w:rsidRPr="6EC28274">
        <w:rPr>
          <w:rFonts w:cs="Arial"/>
          <w:color w:val="000000" w:themeColor="text1"/>
          <w:lang w:val="de-DE"/>
        </w:rPr>
        <w:t xml:space="preserve">. </w:t>
      </w:r>
      <w:r w:rsidR="44C6C4AD">
        <w:br/>
      </w:r>
      <w:proofErr w:type="spellStart"/>
      <w:r w:rsidRPr="6EC28274">
        <w:rPr>
          <w:rFonts w:cs="Arial"/>
          <w:color w:val="000000" w:themeColor="text1"/>
          <w:lang w:val="de-DE"/>
        </w:rPr>
        <w:t>Strasse</w:t>
      </w:r>
      <w:proofErr w:type="spellEnd"/>
      <w:r w:rsidRPr="6EC28274">
        <w:rPr>
          <w:rFonts w:cs="Arial"/>
          <w:color w:val="000000" w:themeColor="text1"/>
          <w:lang w:val="de-DE"/>
        </w:rPr>
        <w:t xml:space="preserve">:   </w:t>
      </w:r>
      <w:r w:rsidR="44C6C4AD">
        <w:tab/>
      </w:r>
      <w:r w:rsidR="44C6C4AD">
        <w:tab/>
      </w:r>
      <w:r w:rsidRPr="6EC28274">
        <w:rPr>
          <w:rFonts w:cs="Arial"/>
          <w:color w:val="000000" w:themeColor="text1"/>
          <w:lang w:val="de-DE"/>
        </w:rPr>
        <w:t>………………………………</w:t>
      </w:r>
      <w:proofErr w:type="gramStart"/>
      <w:r w:rsidRPr="6EC28274">
        <w:rPr>
          <w:rFonts w:cs="Arial"/>
          <w:color w:val="000000" w:themeColor="text1"/>
          <w:lang w:val="de-DE"/>
        </w:rPr>
        <w:t>…….</w:t>
      </w:r>
      <w:proofErr w:type="gramEnd"/>
      <w:r w:rsidRPr="6EC28274">
        <w:rPr>
          <w:rFonts w:cs="Arial"/>
          <w:color w:val="000000" w:themeColor="text1"/>
          <w:lang w:val="de-DE"/>
        </w:rPr>
        <w:t>.</w:t>
      </w:r>
      <w:r w:rsidR="44C6C4AD">
        <w:br/>
      </w:r>
      <w:r w:rsidRPr="6EC28274">
        <w:rPr>
          <w:rFonts w:cs="Arial"/>
          <w:color w:val="000000" w:themeColor="text1"/>
          <w:lang w:val="de-DE"/>
        </w:rPr>
        <w:t xml:space="preserve">PLZ/Ort:  </w:t>
      </w:r>
      <w:r w:rsidR="44C6C4AD">
        <w:tab/>
      </w:r>
      <w:r w:rsidR="44C6C4AD">
        <w:tab/>
      </w:r>
      <w:r w:rsidRPr="6EC28274">
        <w:rPr>
          <w:rFonts w:cs="Arial"/>
          <w:color w:val="000000" w:themeColor="text1"/>
          <w:lang w:val="de-DE"/>
        </w:rPr>
        <w:t>………………………………</w:t>
      </w:r>
      <w:proofErr w:type="gramStart"/>
      <w:r w:rsidRPr="6EC28274">
        <w:rPr>
          <w:rFonts w:cs="Arial"/>
          <w:color w:val="000000" w:themeColor="text1"/>
          <w:lang w:val="de-DE"/>
        </w:rPr>
        <w:t>…….</w:t>
      </w:r>
      <w:proofErr w:type="gramEnd"/>
      <w:r w:rsidRPr="6EC28274">
        <w:rPr>
          <w:rFonts w:cs="Arial"/>
          <w:color w:val="000000" w:themeColor="text1"/>
          <w:lang w:val="de-DE"/>
        </w:rPr>
        <w:t>.</w:t>
      </w:r>
      <w:r w:rsidR="44C6C4AD">
        <w:br/>
      </w:r>
      <w:r w:rsidRPr="6EC28274">
        <w:rPr>
          <w:rFonts w:cs="Arial"/>
          <w:color w:val="000000" w:themeColor="text1"/>
          <w:lang w:val="de-DE"/>
        </w:rPr>
        <w:t xml:space="preserve">Tel./Natel:  </w:t>
      </w:r>
      <w:r w:rsidR="44C6C4AD">
        <w:tab/>
      </w:r>
      <w:r w:rsidR="44C6C4AD">
        <w:tab/>
      </w:r>
      <w:r w:rsidRPr="6EC28274">
        <w:rPr>
          <w:rFonts w:cs="Arial"/>
          <w:color w:val="000000" w:themeColor="text1"/>
          <w:lang w:val="de-DE"/>
        </w:rPr>
        <w:t>………………………………</w:t>
      </w:r>
      <w:proofErr w:type="gramStart"/>
      <w:r w:rsidRPr="6EC28274">
        <w:rPr>
          <w:rFonts w:cs="Arial"/>
          <w:color w:val="000000" w:themeColor="text1"/>
          <w:lang w:val="de-DE"/>
        </w:rPr>
        <w:t>…….</w:t>
      </w:r>
      <w:proofErr w:type="gramEnd"/>
      <w:r w:rsidRPr="6EC28274">
        <w:rPr>
          <w:rFonts w:cs="Arial"/>
          <w:color w:val="000000" w:themeColor="text1"/>
          <w:lang w:val="de-DE"/>
        </w:rPr>
        <w:t>.</w:t>
      </w:r>
      <w:r w:rsidR="44C6C4AD">
        <w:br/>
      </w:r>
      <w:r w:rsidRPr="6EC28274">
        <w:rPr>
          <w:rFonts w:cs="Arial"/>
          <w:color w:val="000000" w:themeColor="text1"/>
          <w:lang w:val="de-DE"/>
        </w:rPr>
        <w:t xml:space="preserve">E-Mail:  </w:t>
      </w:r>
      <w:r w:rsidR="44C6C4AD">
        <w:tab/>
      </w:r>
      <w:r w:rsidR="44C6C4AD">
        <w:tab/>
      </w:r>
      <w:r w:rsidRPr="6EC28274">
        <w:rPr>
          <w:rFonts w:cs="Arial"/>
          <w:color w:val="000000" w:themeColor="text1"/>
          <w:lang w:val="de-DE"/>
        </w:rPr>
        <w:t>………………………………</w:t>
      </w:r>
      <w:proofErr w:type="gramStart"/>
      <w:r w:rsidRPr="6EC28274">
        <w:rPr>
          <w:rFonts w:cs="Arial"/>
          <w:color w:val="000000" w:themeColor="text1"/>
          <w:lang w:val="de-DE"/>
        </w:rPr>
        <w:t>…….</w:t>
      </w:r>
      <w:proofErr w:type="gramEnd"/>
      <w:r w:rsidRPr="6EC28274">
        <w:rPr>
          <w:rFonts w:cs="Arial"/>
          <w:color w:val="000000" w:themeColor="text1"/>
          <w:lang w:val="de-DE"/>
        </w:rPr>
        <w:t>.</w:t>
      </w:r>
      <w:r w:rsidR="44C6C4AD">
        <w:br/>
      </w:r>
      <w:r w:rsidRPr="6EC28274">
        <w:rPr>
          <w:rFonts w:cs="Arial"/>
          <w:color w:val="000000" w:themeColor="text1"/>
          <w:lang w:val="de-DE"/>
        </w:rPr>
        <w:t xml:space="preserve">Datum/Unterschrift:  </w:t>
      </w:r>
      <w:r w:rsidR="44C6C4AD">
        <w:tab/>
      </w:r>
      <w:r w:rsidRPr="6EC28274">
        <w:rPr>
          <w:rFonts w:cs="Arial"/>
          <w:color w:val="000000" w:themeColor="text1"/>
          <w:lang w:val="de-DE"/>
        </w:rPr>
        <w:t>………………………………</w:t>
      </w:r>
      <w:proofErr w:type="gramStart"/>
      <w:r w:rsidRPr="6EC28274">
        <w:rPr>
          <w:rFonts w:cs="Arial"/>
          <w:color w:val="000000" w:themeColor="text1"/>
          <w:lang w:val="de-DE"/>
        </w:rPr>
        <w:t>…….</w:t>
      </w:r>
      <w:proofErr w:type="gramEnd"/>
      <w:r w:rsidRPr="6EC28274">
        <w:rPr>
          <w:rFonts w:cs="Arial"/>
          <w:color w:val="000000" w:themeColor="text1"/>
          <w:lang w:val="de-DE"/>
        </w:rPr>
        <w:t>.</w:t>
      </w:r>
    </w:p>
    <w:p w14:paraId="216C20EA" w14:textId="21DE08B3" w:rsidR="00DA6597" w:rsidRDefault="00866150" w:rsidP="00DA6597">
      <w:pPr>
        <w:pStyle w:val="berschrift2"/>
        <w:rPr>
          <w:lang w:val="de-DE"/>
        </w:rPr>
      </w:pPr>
      <w:r>
        <w:rPr>
          <w:lang w:val="de-DE"/>
        </w:rPr>
        <w:t>Spieltage:</w:t>
      </w:r>
    </w:p>
    <w:tbl>
      <w:tblPr>
        <w:tblW w:w="7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2713"/>
        <w:gridCol w:w="2697"/>
      </w:tblGrid>
      <w:tr w:rsidR="00C706AB" w:rsidRPr="00C706AB" w14:paraId="4AB05D8C" w14:textId="77777777" w:rsidTr="004D0BB9">
        <w:trPr>
          <w:trHeight w:val="5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2DBEE" w14:textId="77777777" w:rsidR="00C706AB" w:rsidRPr="007C0B6E" w:rsidRDefault="00C706AB" w:rsidP="007C0B6E">
            <w:pPr>
              <w:overflowPunct/>
              <w:autoSpaceDE/>
              <w:autoSpaceDN/>
              <w:adjustRightInd/>
              <w:spacing w:after="0" w:line="276" w:lineRule="auto"/>
              <w:jc w:val="left"/>
              <w:textAlignment w:val="auto"/>
              <w:rPr>
                <w:rFonts w:cs="Arial"/>
                <w:b/>
                <w:bCs/>
                <w:szCs w:val="16"/>
                <w:lang w:val="de-DE"/>
              </w:rPr>
            </w:pPr>
            <w:r w:rsidRPr="007C0B6E">
              <w:rPr>
                <w:rFonts w:cs="Arial"/>
                <w:b/>
                <w:bCs/>
                <w:szCs w:val="16"/>
                <w:lang w:val="de-DE"/>
              </w:rPr>
              <w:t>Tag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2A74" w14:textId="0BF14159" w:rsidR="00C706AB" w:rsidRPr="007C0B6E" w:rsidRDefault="08A86009" w:rsidP="08A86009">
            <w:pPr>
              <w:overflowPunct/>
              <w:autoSpaceDE/>
              <w:autoSpaceDN/>
              <w:adjustRightInd/>
              <w:spacing w:after="0" w:line="276" w:lineRule="auto"/>
              <w:jc w:val="left"/>
              <w:textAlignment w:val="auto"/>
              <w:rPr>
                <w:rFonts w:cs="Arial"/>
                <w:b/>
                <w:bCs/>
                <w:lang w:val="de-DE"/>
              </w:rPr>
            </w:pPr>
            <w:r w:rsidRPr="007C0B6E">
              <w:rPr>
                <w:rFonts w:cs="Arial"/>
                <w:b/>
                <w:bCs/>
                <w:lang w:val="de-DE"/>
              </w:rPr>
              <w:t>Hallenöffnung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7AAF" w14:textId="4164A323" w:rsidR="00C706AB" w:rsidRPr="007C0B6E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szCs w:val="16"/>
                <w:lang w:val="de-DE"/>
              </w:rPr>
            </w:pPr>
            <w:r w:rsidRPr="007C0B6E">
              <w:rPr>
                <w:rFonts w:cs="Arial"/>
                <w:b/>
                <w:bCs/>
                <w:szCs w:val="16"/>
                <w:lang w:val="de-DE"/>
              </w:rPr>
              <w:t>bis wann</w:t>
            </w:r>
          </w:p>
        </w:tc>
      </w:tr>
      <w:tr w:rsidR="00C706AB" w:rsidRPr="00C706AB" w14:paraId="2D6C6A7E" w14:textId="77777777" w:rsidTr="004D0BB9">
        <w:trPr>
          <w:trHeight w:val="27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192C2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Montag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80095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B2161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</w:tr>
      <w:tr w:rsidR="00C706AB" w:rsidRPr="00C706AB" w14:paraId="564BBB64" w14:textId="77777777" w:rsidTr="004D0BB9">
        <w:trPr>
          <w:trHeight w:val="29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3EF6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Dienstag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23F60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6482D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</w:tr>
      <w:tr w:rsidR="00C706AB" w:rsidRPr="00C706AB" w14:paraId="0449AE46" w14:textId="77777777" w:rsidTr="004D0BB9">
        <w:trPr>
          <w:trHeight w:val="316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0CB63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Mittwoch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698F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6F90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</w:tr>
      <w:tr w:rsidR="00C706AB" w:rsidRPr="00C706AB" w14:paraId="274DAF8D" w14:textId="77777777" w:rsidTr="004D0BB9">
        <w:trPr>
          <w:trHeight w:val="27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F676F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Donnerstag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C30B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A8644" w14:textId="77777777" w:rsidR="00C706AB" w:rsidRPr="00C706AB" w:rsidRDefault="00C706AB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 w:rsidRPr="00C706AB">
              <w:rPr>
                <w:rFonts w:cs="Arial"/>
                <w:szCs w:val="16"/>
                <w:lang w:val="de-DE"/>
              </w:rPr>
              <w:t> </w:t>
            </w:r>
          </w:p>
        </w:tc>
      </w:tr>
      <w:tr w:rsidR="004D0BB9" w:rsidRPr="00C706AB" w14:paraId="3CA612BC" w14:textId="77777777" w:rsidTr="004D0BB9">
        <w:trPr>
          <w:trHeight w:val="27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C298D" w14:textId="4E0D74CD" w:rsidR="004D0BB9" w:rsidRPr="00C706AB" w:rsidRDefault="004D0BB9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  <w:r>
              <w:rPr>
                <w:rFonts w:cs="Arial"/>
                <w:szCs w:val="16"/>
                <w:lang w:val="de-DE"/>
              </w:rPr>
              <w:t>Freitag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2E348" w14:textId="77777777" w:rsidR="004D0BB9" w:rsidRPr="00C706AB" w:rsidRDefault="004D0BB9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631EC" w14:textId="77777777" w:rsidR="004D0BB9" w:rsidRPr="00C706AB" w:rsidRDefault="004D0BB9" w:rsidP="00C706A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Cs w:val="16"/>
                <w:lang w:val="de-DE"/>
              </w:rPr>
            </w:pPr>
          </w:p>
        </w:tc>
      </w:tr>
    </w:tbl>
    <w:p w14:paraId="60FE6ABA" w14:textId="77777777" w:rsidR="004D0BB9" w:rsidRDefault="004D0BB9" w:rsidP="6EC28274">
      <w:pPr>
        <w:spacing w:after="0"/>
        <w:rPr>
          <w:rFonts w:eastAsia="Arial" w:cs="Arial"/>
          <w:szCs w:val="16"/>
          <w:lang w:val="de-DE"/>
        </w:rPr>
      </w:pPr>
    </w:p>
    <w:p w14:paraId="24E83A8F" w14:textId="36F757D2" w:rsidR="6EC28274" w:rsidRDefault="6EC28274" w:rsidP="6EC28274">
      <w:pPr>
        <w:spacing w:after="0"/>
        <w:rPr>
          <w:lang w:val="de-DE"/>
        </w:rPr>
      </w:pPr>
      <w:r w:rsidRPr="6EC28274">
        <w:rPr>
          <w:rFonts w:eastAsia="Arial" w:cs="Arial"/>
          <w:szCs w:val="16"/>
          <w:lang w:val="de-DE"/>
        </w:rPr>
        <w:t>Die Sporthalle wird für das Einspielen geöffnet.</w:t>
      </w:r>
      <w:r w:rsidR="00A115B3">
        <w:rPr>
          <w:rFonts w:eastAsia="Arial" w:cs="Arial"/>
          <w:szCs w:val="16"/>
          <w:lang w:val="de-DE"/>
        </w:rPr>
        <w:t xml:space="preserve"> Die Garderoben sind </w:t>
      </w:r>
      <w:r w:rsidR="001A6A63">
        <w:rPr>
          <w:rFonts w:eastAsia="Arial" w:cs="Arial"/>
          <w:szCs w:val="16"/>
          <w:lang w:val="de-DE"/>
        </w:rPr>
        <w:t xml:space="preserve">15 Minuten vor Hallenöffnung zugänglich. </w:t>
      </w:r>
      <w:r w:rsidRPr="6EC28274">
        <w:rPr>
          <w:lang w:val="de-DE"/>
        </w:rPr>
        <w:t>Spielbeginn = ca. 30 Minuten nach Hallenöffnung.</w:t>
      </w:r>
    </w:p>
    <w:p w14:paraId="1644BACC" w14:textId="44E1C8D8" w:rsidR="00C706AB" w:rsidRDefault="6EC28274" w:rsidP="6EC28274">
      <w:pPr>
        <w:spacing w:after="0" w:line="600" w:lineRule="auto"/>
        <w:rPr>
          <w:b/>
          <w:bCs/>
          <w:lang w:val="de-DE"/>
        </w:rPr>
      </w:pPr>
      <w:r w:rsidRPr="6EC28274">
        <w:rPr>
          <w:b/>
          <w:bCs/>
          <w:lang w:val="de-DE"/>
        </w:rPr>
        <w:t>Termine:</w:t>
      </w:r>
    </w:p>
    <w:p w14:paraId="02DA0178" w14:textId="77777777" w:rsidR="004061AE" w:rsidRDefault="004061AE" w:rsidP="6EC28274">
      <w:pPr>
        <w:spacing w:after="0" w:line="600" w:lineRule="auto"/>
        <w:rPr>
          <w:b/>
          <w:bCs/>
          <w:lang w:val="de-DE"/>
        </w:rPr>
      </w:pPr>
    </w:p>
    <w:p w14:paraId="32DE3B7E" w14:textId="77777777" w:rsidR="00762D5C" w:rsidRPr="00AD3876" w:rsidRDefault="00762D5C" w:rsidP="6EC28274">
      <w:pPr>
        <w:spacing w:after="0" w:line="600" w:lineRule="auto"/>
        <w:rPr>
          <w:b/>
          <w:bCs/>
          <w:lang w:val="de-DE"/>
        </w:rPr>
      </w:pPr>
    </w:p>
    <w:p w14:paraId="6CC3989C" w14:textId="74A46876" w:rsidR="00480C87" w:rsidRDefault="00480C87" w:rsidP="004D5E32">
      <w:pPr>
        <w:spacing w:after="0"/>
        <w:rPr>
          <w:szCs w:val="16"/>
          <w:lang w:val="de-DE"/>
        </w:rPr>
      </w:pPr>
      <w:r w:rsidRPr="00480C87">
        <w:rPr>
          <w:szCs w:val="16"/>
          <w:lang w:val="de-DE"/>
        </w:rPr>
        <w:t>Daten der Generalversammlung, der Abend</w:t>
      </w:r>
      <w:r w:rsidR="007D499D">
        <w:rPr>
          <w:szCs w:val="16"/>
          <w:lang w:val="de-DE"/>
        </w:rPr>
        <w:t>u</w:t>
      </w:r>
      <w:r w:rsidRPr="00480C87">
        <w:rPr>
          <w:szCs w:val="16"/>
          <w:lang w:val="de-DE"/>
        </w:rPr>
        <w:t>nterhaltungen</w:t>
      </w:r>
      <w:r w:rsidR="001A6A63">
        <w:rPr>
          <w:szCs w:val="16"/>
          <w:lang w:val="de-DE"/>
        </w:rPr>
        <w:t>, Schulferien</w:t>
      </w:r>
      <w:r w:rsidRPr="00480C87">
        <w:rPr>
          <w:szCs w:val="16"/>
          <w:lang w:val="de-DE"/>
        </w:rPr>
        <w:t xml:space="preserve"> und sonstige Daten werden wann immer möglich berücksichtigt.</w:t>
      </w:r>
    </w:p>
    <w:p w14:paraId="0005013B" w14:textId="3C1BB5BE" w:rsidR="00D3165D" w:rsidRDefault="00D3165D" w:rsidP="00F7747E">
      <w:pPr>
        <w:pBdr>
          <w:bottom w:val="dotted" w:sz="4" w:space="1" w:color="auto"/>
        </w:pBdr>
        <w:rPr>
          <w:b/>
          <w:bCs/>
          <w:lang w:val="de-DE"/>
        </w:rPr>
      </w:pPr>
    </w:p>
    <w:p w14:paraId="0A366AD5" w14:textId="29746AFC" w:rsidR="007171F4" w:rsidRPr="00AD3876" w:rsidRDefault="007171F4" w:rsidP="00141B65">
      <w:pPr>
        <w:rPr>
          <w:b/>
          <w:bCs/>
          <w:szCs w:val="16"/>
          <w:lang w:val="de-DE"/>
        </w:rPr>
      </w:pPr>
      <w:r w:rsidRPr="00AD3876">
        <w:rPr>
          <w:b/>
          <w:bCs/>
          <w:szCs w:val="16"/>
          <w:lang w:val="de-DE"/>
        </w:rPr>
        <w:t>Ang</w:t>
      </w:r>
      <w:r w:rsidR="00AD3876" w:rsidRPr="00AD3876">
        <w:rPr>
          <w:b/>
          <w:bCs/>
          <w:szCs w:val="16"/>
          <w:lang w:val="de-DE"/>
        </w:rPr>
        <w:t>aben Schiedsrichter:</w:t>
      </w:r>
    </w:p>
    <w:p w14:paraId="3859514C" w14:textId="77777777" w:rsidR="00C377FE" w:rsidRDefault="00C377FE" w:rsidP="004D5E32">
      <w:pPr>
        <w:spacing w:after="0"/>
        <w:rPr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69"/>
      </w:tblGrid>
      <w:tr w:rsidR="00C377FE" w14:paraId="58B92954" w14:textId="77777777" w:rsidTr="00C0279E">
        <w:trPr>
          <w:trHeight w:val="281"/>
        </w:trPr>
        <w:tc>
          <w:tcPr>
            <w:tcW w:w="2369" w:type="dxa"/>
            <w:vAlign w:val="center"/>
          </w:tcPr>
          <w:p w14:paraId="2601558A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  <w:tc>
          <w:tcPr>
            <w:tcW w:w="2369" w:type="dxa"/>
            <w:vAlign w:val="center"/>
          </w:tcPr>
          <w:p w14:paraId="1C3B6228" w14:textId="6AE66DEF" w:rsidR="00C377FE" w:rsidRPr="007C0B6E" w:rsidRDefault="00C377FE" w:rsidP="004D5E32">
            <w:pPr>
              <w:spacing w:after="0"/>
              <w:rPr>
                <w:b/>
                <w:bCs/>
                <w:szCs w:val="16"/>
                <w:lang w:val="de-DE"/>
              </w:rPr>
            </w:pPr>
            <w:r w:rsidRPr="007C0B6E">
              <w:rPr>
                <w:b/>
                <w:bCs/>
                <w:szCs w:val="16"/>
                <w:lang w:val="de-DE"/>
              </w:rPr>
              <w:t>Schiedsrichter 1</w:t>
            </w:r>
          </w:p>
        </w:tc>
        <w:tc>
          <w:tcPr>
            <w:tcW w:w="2369" w:type="dxa"/>
            <w:vAlign w:val="center"/>
          </w:tcPr>
          <w:p w14:paraId="2D3155E6" w14:textId="7293F64B" w:rsidR="00C377FE" w:rsidRPr="007C0B6E" w:rsidRDefault="00C377FE" w:rsidP="004D5E32">
            <w:pPr>
              <w:spacing w:after="0"/>
              <w:rPr>
                <w:b/>
                <w:bCs/>
                <w:szCs w:val="16"/>
                <w:lang w:val="de-DE"/>
              </w:rPr>
            </w:pPr>
            <w:proofErr w:type="spellStart"/>
            <w:r w:rsidRPr="007C0B6E">
              <w:rPr>
                <w:b/>
                <w:bCs/>
                <w:szCs w:val="16"/>
                <w:lang w:val="de-DE"/>
              </w:rPr>
              <w:t>Schiedrichter</w:t>
            </w:r>
            <w:proofErr w:type="spellEnd"/>
            <w:r w:rsidRPr="007C0B6E">
              <w:rPr>
                <w:b/>
                <w:bCs/>
                <w:szCs w:val="16"/>
                <w:lang w:val="de-DE"/>
              </w:rPr>
              <w:t xml:space="preserve"> 2</w:t>
            </w:r>
          </w:p>
        </w:tc>
      </w:tr>
      <w:tr w:rsidR="00C377FE" w14:paraId="67E74A81" w14:textId="77777777" w:rsidTr="00C0279E">
        <w:trPr>
          <w:trHeight w:val="281"/>
        </w:trPr>
        <w:tc>
          <w:tcPr>
            <w:tcW w:w="2369" w:type="dxa"/>
            <w:vAlign w:val="center"/>
          </w:tcPr>
          <w:p w14:paraId="52734E03" w14:textId="3E8CCCE9" w:rsidR="00C377FE" w:rsidRPr="007C0B6E" w:rsidRDefault="00C377FE" w:rsidP="004D5E32">
            <w:pPr>
              <w:spacing w:after="0"/>
              <w:rPr>
                <w:b/>
                <w:bCs/>
                <w:szCs w:val="16"/>
                <w:lang w:val="de-DE"/>
              </w:rPr>
            </w:pPr>
            <w:r w:rsidRPr="007C0B6E">
              <w:rPr>
                <w:b/>
                <w:bCs/>
                <w:szCs w:val="16"/>
                <w:lang w:val="de-DE"/>
              </w:rPr>
              <w:t>Vorname, Name</w:t>
            </w:r>
          </w:p>
        </w:tc>
        <w:tc>
          <w:tcPr>
            <w:tcW w:w="2369" w:type="dxa"/>
            <w:vAlign w:val="center"/>
          </w:tcPr>
          <w:p w14:paraId="2C84A268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  <w:tc>
          <w:tcPr>
            <w:tcW w:w="2369" w:type="dxa"/>
            <w:vAlign w:val="center"/>
          </w:tcPr>
          <w:p w14:paraId="77573709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</w:tr>
      <w:tr w:rsidR="00C377FE" w14:paraId="3FD5B0D0" w14:textId="77777777" w:rsidTr="00C0279E">
        <w:trPr>
          <w:trHeight w:val="281"/>
        </w:trPr>
        <w:tc>
          <w:tcPr>
            <w:tcW w:w="2369" w:type="dxa"/>
            <w:vAlign w:val="center"/>
          </w:tcPr>
          <w:p w14:paraId="2F2228FB" w14:textId="71BCDF04" w:rsidR="00C377FE" w:rsidRPr="007C0B6E" w:rsidRDefault="00C377FE" w:rsidP="004D5E32">
            <w:pPr>
              <w:spacing w:after="0"/>
              <w:rPr>
                <w:b/>
                <w:bCs/>
                <w:szCs w:val="16"/>
                <w:lang w:val="de-DE"/>
              </w:rPr>
            </w:pPr>
            <w:r w:rsidRPr="007C0B6E">
              <w:rPr>
                <w:b/>
                <w:bCs/>
                <w:szCs w:val="16"/>
                <w:lang w:val="de-DE"/>
              </w:rPr>
              <w:t>Adresse</w:t>
            </w:r>
          </w:p>
        </w:tc>
        <w:tc>
          <w:tcPr>
            <w:tcW w:w="2369" w:type="dxa"/>
            <w:vAlign w:val="center"/>
          </w:tcPr>
          <w:p w14:paraId="4C8AF129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  <w:tc>
          <w:tcPr>
            <w:tcW w:w="2369" w:type="dxa"/>
            <w:vAlign w:val="center"/>
          </w:tcPr>
          <w:p w14:paraId="095292C8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</w:tr>
      <w:tr w:rsidR="00C377FE" w14:paraId="68B9F341" w14:textId="77777777" w:rsidTr="00C0279E">
        <w:trPr>
          <w:trHeight w:val="281"/>
        </w:trPr>
        <w:tc>
          <w:tcPr>
            <w:tcW w:w="2369" w:type="dxa"/>
            <w:vAlign w:val="center"/>
          </w:tcPr>
          <w:p w14:paraId="03ECF136" w14:textId="09AF0E18" w:rsidR="00C377FE" w:rsidRPr="007C0B6E" w:rsidRDefault="00C377FE" w:rsidP="004D5E32">
            <w:pPr>
              <w:spacing w:after="0"/>
              <w:rPr>
                <w:b/>
                <w:bCs/>
                <w:szCs w:val="16"/>
                <w:lang w:val="de-DE"/>
              </w:rPr>
            </w:pPr>
            <w:r w:rsidRPr="007C0B6E">
              <w:rPr>
                <w:b/>
                <w:bCs/>
                <w:szCs w:val="16"/>
                <w:lang w:val="de-DE"/>
              </w:rPr>
              <w:t>E-Mail</w:t>
            </w:r>
          </w:p>
        </w:tc>
        <w:tc>
          <w:tcPr>
            <w:tcW w:w="2369" w:type="dxa"/>
            <w:vAlign w:val="center"/>
          </w:tcPr>
          <w:p w14:paraId="33EE4955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  <w:tc>
          <w:tcPr>
            <w:tcW w:w="2369" w:type="dxa"/>
            <w:vAlign w:val="center"/>
          </w:tcPr>
          <w:p w14:paraId="57801BDE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</w:tr>
      <w:tr w:rsidR="00C377FE" w14:paraId="132D442A" w14:textId="77777777" w:rsidTr="00C0279E">
        <w:trPr>
          <w:trHeight w:val="281"/>
        </w:trPr>
        <w:tc>
          <w:tcPr>
            <w:tcW w:w="2369" w:type="dxa"/>
            <w:vAlign w:val="center"/>
          </w:tcPr>
          <w:p w14:paraId="40B5FC20" w14:textId="603D0E51" w:rsidR="00C377FE" w:rsidRPr="007C0B6E" w:rsidRDefault="00C377FE" w:rsidP="004D5E32">
            <w:pPr>
              <w:spacing w:after="0"/>
              <w:rPr>
                <w:b/>
                <w:bCs/>
                <w:szCs w:val="16"/>
                <w:lang w:val="de-DE"/>
              </w:rPr>
            </w:pPr>
            <w:r w:rsidRPr="007C0B6E">
              <w:rPr>
                <w:b/>
                <w:bCs/>
                <w:szCs w:val="16"/>
                <w:lang w:val="de-DE"/>
              </w:rPr>
              <w:t>Telefon</w:t>
            </w:r>
          </w:p>
        </w:tc>
        <w:tc>
          <w:tcPr>
            <w:tcW w:w="2369" w:type="dxa"/>
            <w:vAlign w:val="center"/>
          </w:tcPr>
          <w:p w14:paraId="2096269A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  <w:tc>
          <w:tcPr>
            <w:tcW w:w="2369" w:type="dxa"/>
            <w:vAlign w:val="center"/>
          </w:tcPr>
          <w:p w14:paraId="3B53A6A8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</w:tr>
      <w:tr w:rsidR="00C377FE" w14:paraId="32C0B68C" w14:textId="77777777" w:rsidTr="00C0279E">
        <w:trPr>
          <w:trHeight w:val="281"/>
        </w:trPr>
        <w:tc>
          <w:tcPr>
            <w:tcW w:w="2369" w:type="dxa"/>
            <w:vAlign w:val="center"/>
          </w:tcPr>
          <w:p w14:paraId="4A9CBD86" w14:textId="7A3B64FC" w:rsidR="00C377FE" w:rsidRPr="007C0B6E" w:rsidRDefault="00C377FE" w:rsidP="004D5E32">
            <w:pPr>
              <w:spacing w:after="0"/>
              <w:rPr>
                <w:b/>
                <w:bCs/>
                <w:szCs w:val="16"/>
                <w:lang w:val="de-DE"/>
              </w:rPr>
            </w:pPr>
            <w:r w:rsidRPr="007C0B6E">
              <w:rPr>
                <w:b/>
                <w:bCs/>
                <w:szCs w:val="16"/>
                <w:lang w:val="de-DE"/>
              </w:rPr>
              <w:t>Mannschaft, Kategorie</w:t>
            </w:r>
          </w:p>
        </w:tc>
        <w:tc>
          <w:tcPr>
            <w:tcW w:w="2369" w:type="dxa"/>
            <w:vAlign w:val="center"/>
          </w:tcPr>
          <w:p w14:paraId="7A1F9558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  <w:tc>
          <w:tcPr>
            <w:tcW w:w="2369" w:type="dxa"/>
            <w:vAlign w:val="center"/>
          </w:tcPr>
          <w:p w14:paraId="28B13EBE" w14:textId="77777777" w:rsidR="00C377FE" w:rsidRDefault="00C377FE" w:rsidP="004D5E32">
            <w:pPr>
              <w:spacing w:after="0"/>
              <w:rPr>
                <w:szCs w:val="16"/>
                <w:lang w:val="de-DE"/>
              </w:rPr>
            </w:pPr>
          </w:p>
        </w:tc>
      </w:tr>
    </w:tbl>
    <w:p w14:paraId="45CED2F9" w14:textId="5D9EF58F" w:rsidR="00141B65" w:rsidRDefault="00141B65" w:rsidP="004D5E32">
      <w:pPr>
        <w:spacing w:after="0"/>
        <w:rPr>
          <w:szCs w:val="16"/>
          <w:lang w:val="de-DE"/>
        </w:rPr>
      </w:pPr>
    </w:p>
    <w:sectPr w:rsidR="00141B65" w:rsidSect="00072A0F">
      <w:footerReference w:type="even" r:id="rId6"/>
      <w:footerReference w:type="default" r:id="rId7"/>
      <w:pgSz w:w="8391" w:h="11906" w:code="11"/>
      <w:pgMar w:top="142" w:right="567" w:bottom="426" w:left="567" w:header="567" w:footer="567" w:gutter="0"/>
      <w:pgNumType w:fmt="upperRoman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D11A" w14:textId="77777777" w:rsidR="004E27AB" w:rsidRDefault="004E27AB">
      <w:r>
        <w:separator/>
      </w:r>
    </w:p>
  </w:endnote>
  <w:endnote w:type="continuationSeparator" w:id="0">
    <w:p w14:paraId="4A4B6ED1" w14:textId="77777777" w:rsidR="004E27AB" w:rsidRDefault="004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4C6A53F6" w:rsidR="00173F63" w:rsidRDefault="00173F63">
    <w:pPr>
      <w:pStyle w:val="Fuzeil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17B2D">
      <w:rPr>
        <w:noProof/>
      </w:rPr>
      <w:t>I</w:t>
    </w:r>
    <w:r>
      <w:fldChar w:fldCharType="end"/>
    </w:r>
  </w:p>
  <w:p w14:paraId="6A05A809" w14:textId="77777777" w:rsidR="00173F63" w:rsidRDefault="00173F6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957202"/>
      <w:docPartObj>
        <w:docPartGallery w:val="Page Numbers (Bottom of Page)"/>
        <w:docPartUnique/>
      </w:docPartObj>
    </w:sdtPr>
    <w:sdtEndPr/>
    <w:sdtContent>
      <w:p w14:paraId="0F01F9A7" w14:textId="177F1C33" w:rsidR="00147B1F" w:rsidRDefault="00147B1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2EB378F" w14:textId="77777777" w:rsidR="00173F63" w:rsidRDefault="00173F63">
    <w:pPr>
      <w:pStyle w:val="Fuzeile"/>
      <w:tabs>
        <w:tab w:val="center" w:pos="2977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CFEE" w14:textId="77777777" w:rsidR="004E27AB" w:rsidRDefault="004E27AB">
      <w:r>
        <w:separator/>
      </w:r>
    </w:p>
  </w:footnote>
  <w:footnote w:type="continuationSeparator" w:id="0">
    <w:p w14:paraId="5A109857" w14:textId="77777777" w:rsidR="004E27AB" w:rsidRDefault="004E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E6"/>
    <w:rsid w:val="000000E4"/>
    <w:rsid w:val="00017B2D"/>
    <w:rsid w:val="00020164"/>
    <w:rsid w:val="00023A53"/>
    <w:rsid w:val="000271D9"/>
    <w:rsid w:val="00031885"/>
    <w:rsid w:val="00072A0F"/>
    <w:rsid w:val="000B7E1F"/>
    <w:rsid w:val="000E16C5"/>
    <w:rsid w:val="00141B65"/>
    <w:rsid w:val="00147B1F"/>
    <w:rsid w:val="00173F63"/>
    <w:rsid w:val="00184954"/>
    <w:rsid w:val="001A4C70"/>
    <w:rsid w:val="001A6A63"/>
    <w:rsid w:val="00206385"/>
    <w:rsid w:val="0022476D"/>
    <w:rsid w:val="00232FE5"/>
    <w:rsid w:val="002563D9"/>
    <w:rsid w:val="00273567"/>
    <w:rsid w:val="00294129"/>
    <w:rsid w:val="002B4150"/>
    <w:rsid w:val="003212EB"/>
    <w:rsid w:val="00326EB6"/>
    <w:rsid w:val="0034370E"/>
    <w:rsid w:val="00345D9B"/>
    <w:rsid w:val="003A1FF6"/>
    <w:rsid w:val="003C0DBF"/>
    <w:rsid w:val="003F1468"/>
    <w:rsid w:val="004061AE"/>
    <w:rsid w:val="00422A1A"/>
    <w:rsid w:val="00447174"/>
    <w:rsid w:val="0045719C"/>
    <w:rsid w:val="00480C87"/>
    <w:rsid w:val="00482485"/>
    <w:rsid w:val="004829E6"/>
    <w:rsid w:val="00485DBB"/>
    <w:rsid w:val="004979A0"/>
    <w:rsid w:val="004D0BB9"/>
    <w:rsid w:val="004D30C4"/>
    <w:rsid w:val="004D483A"/>
    <w:rsid w:val="004D5E32"/>
    <w:rsid w:val="004D7CD1"/>
    <w:rsid w:val="004E27AB"/>
    <w:rsid w:val="004F122A"/>
    <w:rsid w:val="004F6E1C"/>
    <w:rsid w:val="0056272F"/>
    <w:rsid w:val="00562BC2"/>
    <w:rsid w:val="005745BF"/>
    <w:rsid w:val="00580481"/>
    <w:rsid w:val="00593CB9"/>
    <w:rsid w:val="005B461E"/>
    <w:rsid w:val="005C114A"/>
    <w:rsid w:val="005E3F6B"/>
    <w:rsid w:val="005E4B7A"/>
    <w:rsid w:val="0060208A"/>
    <w:rsid w:val="00653201"/>
    <w:rsid w:val="006D5142"/>
    <w:rsid w:val="006D5EA8"/>
    <w:rsid w:val="006F7A01"/>
    <w:rsid w:val="007171F4"/>
    <w:rsid w:val="00725451"/>
    <w:rsid w:val="00762D5C"/>
    <w:rsid w:val="007635F1"/>
    <w:rsid w:val="0078470D"/>
    <w:rsid w:val="007959CB"/>
    <w:rsid w:val="007C0B6E"/>
    <w:rsid w:val="007D499D"/>
    <w:rsid w:val="007E6721"/>
    <w:rsid w:val="00834551"/>
    <w:rsid w:val="00841AF3"/>
    <w:rsid w:val="00844560"/>
    <w:rsid w:val="00856098"/>
    <w:rsid w:val="00866150"/>
    <w:rsid w:val="00871F64"/>
    <w:rsid w:val="00875266"/>
    <w:rsid w:val="0089588F"/>
    <w:rsid w:val="008A2C97"/>
    <w:rsid w:val="008D2F86"/>
    <w:rsid w:val="00911C9D"/>
    <w:rsid w:val="0092107B"/>
    <w:rsid w:val="00926D6C"/>
    <w:rsid w:val="009350BD"/>
    <w:rsid w:val="00950894"/>
    <w:rsid w:val="009613E9"/>
    <w:rsid w:val="00963C38"/>
    <w:rsid w:val="0099725D"/>
    <w:rsid w:val="009F0F60"/>
    <w:rsid w:val="009F3739"/>
    <w:rsid w:val="00A0530C"/>
    <w:rsid w:val="00A115B3"/>
    <w:rsid w:val="00A43000"/>
    <w:rsid w:val="00A67CAE"/>
    <w:rsid w:val="00A732E2"/>
    <w:rsid w:val="00A8646C"/>
    <w:rsid w:val="00A91F67"/>
    <w:rsid w:val="00AD3876"/>
    <w:rsid w:val="00AD5F14"/>
    <w:rsid w:val="00AD7513"/>
    <w:rsid w:val="00B04611"/>
    <w:rsid w:val="00B05086"/>
    <w:rsid w:val="00B2748B"/>
    <w:rsid w:val="00B3667D"/>
    <w:rsid w:val="00B74AD5"/>
    <w:rsid w:val="00B83891"/>
    <w:rsid w:val="00BA0CEC"/>
    <w:rsid w:val="00BD4A95"/>
    <w:rsid w:val="00BF36FB"/>
    <w:rsid w:val="00BF7363"/>
    <w:rsid w:val="00C0279E"/>
    <w:rsid w:val="00C377FE"/>
    <w:rsid w:val="00C62D05"/>
    <w:rsid w:val="00C706AB"/>
    <w:rsid w:val="00CC26F2"/>
    <w:rsid w:val="00CC787B"/>
    <w:rsid w:val="00CD0F03"/>
    <w:rsid w:val="00CF4BB5"/>
    <w:rsid w:val="00D159CA"/>
    <w:rsid w:val="00D3165D"/>
    <w:rsid w:val="00D33FA2"/>
    <w:rsid w:val="00D35A13"/>
    <w:rsid w:val="00D375AE"/>
    <w:rsid w:val="00D565F4"/>
    <w:rsid w:val="00D876F3"/>
    <w:rsid w:val="00DA553C"/>
    <w:rsid w:val="00DA6597"/>
    <w:rsid w:val="00DF6022"/>
    <w:rsid w:val="00E0537F"/>
    <w:rsid w:val="00E32E5D"/>
    <w:rsid w:val="00E3623B"/>
    <w:rsid w:val="00E4694B"/>
    <w:rsid w:val="00E61A62"/>
    <w:rsid w:val="00EA2579"/>
    <w:rsid w:val="00EB34F0"/>
    <w:rsid w:val="00EE6804"/>
    <w:rsid w:val="00F04D20"/>
    <w:rsid w:val="00F05D17"/>
    <w:rsid w:val="00F10729"/>
    <w:rsid w:val="00F15851"/>
    <w:rsid w:val="00F36728"/>
    <w:rsid w:val="00F51878"/>
    <w:rsid w:val="00F55A63"/>
    <w:rsid w:val="00F7747E"/>
    <w:rsid w:val="00FB12C7"/>
    <w:rsid w:val="00FC2779"/>
    <w:rsid w:val="00FE51FB"/>
    <w:rsid w:val="00FF05D1"/>
    <w:rsid w:val="08A86009"/>
    <w:rsid w:val="2C694B22"/>
    <w:rsid w:val="44A0F920"/>
    <w:rsid w:val="44C6C4AD"/>
    <w:rsid w:val="53C5A10A"/>
    <w:rsid w:val="566C9699"/>
    <w:rsid w:val="5A5E4EA5"/>
    <w:rsid w:val="6EC28274"/>
    <w:rsid w:val="7B8BC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2C3B0E"/>
  <w15:chartTrackingRefBased/>
  <w15:docId w15:val="{63A839DE-8729-4630-9E61-020F99D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16"/>
      <w:lang w:val="de-CH" w:eastAsia="de-DE"/>
    </w:rPr>
  </w:style>
  <w:style w:type="paragraph" w:styleId="berschrift1">
    <w:name w:val="heading 1"/>
    <w:next w:val="berschrift2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Arial Black" w:hAnsi="Arial Black"/>
      <w:kern w:val="28"/>
      <w:sz w:val="24"/>
      <w:lang w:val="de-CH" w:eastAsia="de-DE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1985"/>
      </w:tabs>
      <w:spacing w:after="0"/>
      <w:jc w:val="left"/>
      <w:outlineLvl w:val="2"/>
    </w:pPr>
    <w:rPr>
      <w:i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27"/>
        <w:tab w:val="left" w:pos="4820"/>
        <w:tab w:val="right" w:leader="dot" w:pos="7230"/>
      </w:tabs>
      <w:spacing w:before="120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i/>
      <w:iCs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urText">
    <w:name w:val="Plain Text"/>
    <w:basedOn w:val="Standard"/>
    <w:link w:val="NurTextZchn"/>
    <w:unhideWhenUsed/>
    <w:rsid w:val="0056272F"/>
    <w:pPr>
      <w:overflowPunct/>
      <w:autoSpaceDE/>
      <w:autoSpaceDN/>
      <w:adjustRightInd/>
      <w:spacing w:after="0"/>
      <w:jc w:val="left"/>
      <w:textAlignment w:val="auto"/>
    </w:pPr>
    <w:rPr>
      <w:rFonts w:ascii="Consolas" w:eastAsia="Calibri" w:hAnsi="Consolas"/>
      <w:sz w:val="21"/>
      <w:szCs w:val="21"/>
      <w:lang w:val="de-DE" w:eastAsia="en-US"/>
    </w:rPr>
  </w:style>
  <w:style w:type="paragraph" w:styleId="Liste">
    <w:name w:val="List"/>
    <w:basedOn w:val="Standard"/>
    <w:pPr>
      <w:tabs>
        <w:tab w:val="right" w:leader="dot" w:pos="7258"/>
      </w:tabs>
      <w:spacing w:before="120"/>
    </w:pPr>
    <w:rPr>
      <w:sz w:val="18"/>
    </w:rPr>
  </w:style>
  <w:style w:type="paragraph" w:styleId="Kopfzeile">
    <w:name w:val="header"/>
    <w:basedOn w:val="Standard"/>
    <w:pPr>
      <w:tabs>
        <w:tab w:val="right" w:pos="7258"/>
      </w:tabs>
    </w:pPr>
  </w:style>
  <w:style w:type="paragraph" w:styleId="Standardeinzug">
    <w:name w:val="Normal Indent"/>
    <w:basedOn w:val="Standard"/>
    <w:pPr>
      <w:tabs>
        <w:tab w:val="right" w:pos="2438"/>
      </w:tabs>
      <w:ind w:left="2722" w:hanging="2722"/>
    </w:pPr>
  </w:style>
  <w:style w:type="paragraph" w:styleId="Fuzeile">
    <w:name w:val="footer"/>
    <w:basedOn w:val="Standard"/>
    <w:link w:val="FuzeileZchn"/>
    <w:uiPriority w:val="99"/>
    <w:pPr>
      <w:tabs>
        <w:tab w:val="center" w:pos="3629"/>
        <w:tab w:val="right" w:pos="7258"/>
      </w:tabs>
      <w:spacing w:after="0"/>
    </w:pPr>
  </w:style>
  <w:style w:type="character" w:customStyle="1" w:styleId="NurTextZchn">
    <w:name w:val="Nur Text Zchn"/>
    <w:link w:val="NurText"/>
    <w:rsid w:val="0056272F"/>
    <w:rPr>
      <w:rFonts w:ascii="Consolas" w:eastAsia="Calibri" w:hAnsi="Consolas"/>
      <w:sz w:val="21"/>
      <w:szCs w:val="21"/>
      <w:lang w:val="de-DE" w:eastAsia="en-US" w:bidi="ar-SA"/>
    </w:rPr>
  </w:style>
  <w:style w:type="character" w:customStyle="1" w:styleId="BesuchterHyperlink">
    <w:name w:val="BesuchterHyperlink"/>
    <w:rsid w:val="00E0537F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qFormat/>
    <w:rsid w:val="004D7C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4D7CD1"/>
    <w:rPr>
      <w:rFonts w:ascii="Calibri Light" w:eastAsia="Times New Roman" w:hAnsi="Calibri Light" w:cs="Times New Roman"/>
      <w:b/>
      <w:bCs/>
      <w:kern w:val="28"/>
      <w:sz w:val="32"/>
      <w:szCs w:val="32"/>
      <w:lang w:eastAsia="de-DE"/>
    </w:rPr>
  </w:style>
  <w:style w:type="character" w:styleId="Hervorhebung">
    <w:name w:val="Emphasis"/>
    <w:qFormat/>
    <w:rsid w:val="004D7CD1"/>
    <w:rPr>
      <w:i/>
      <w:iCs/>
    </w:rPr>
  </w:style>
  <w:style w:type="character" w:styleId="Fett">
    <w:name w:val="Strong"/>
    <w:qFormat/>
    <w:rsid w:val="004D7CD1"/>
    <w:rPr>
      <w:b/>
      <w:bCs/>
    </w:rPr>
  </w:style>
  <w:style w:type="paragraph" w:styleId="KeinLeerraum">
    <w:name w:val="No Spacing"/>
    <w:uiPriority w:val="1"/>
    <w:qFormat/>
    <w:rsid w:val="004D7CD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  <w:lang w:val="de-CH" w:eastAsia="de-DE"/>
    </w:rPr>
  </w:style>
  <w:style w:type="paragraph" w:styleId="Sprechblasentext">
    <w:name w:val="Balloon Text"/>
    <w:basedOn w:val="Standard"/>
    <w:link w:val="SprechblasentextZchn"/>
    <w:rsid w:val="00422A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22A1A"/>
    <w:rPr>
      <w:rFonts w:ascii="Segoe UI" w:hAnsi="Segoe UI" w:cs="Segoe UI"/>
      <w:sz w:val="18"/>
      <w:szCs w:val="18"/>
      <w:lang w:eastAsia="de-DE"/>
    </w:rPr>
  </w:style>
  <w:style w:type="character" w:customStyle="1" w:styleId="markedcontent">
    <w:name w:val="markedcontent"/>
    <w:basedOn w:val="Absatz-Standardschriftart"/>
    <w:rsid w:val="001A4C70"/>
  </w:style>
  <w:style w:type="table" w:styleId="Tabellenraster">
    <w:name w:val="Table Grid"/>
    <w:basedOn w:val="NormaleTabelle"/>
    <w:rsid w:val="00C3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147B1F"/>
    <w:rPr>
      <w:rFonts w:ascii="Arial" w:hAnsi="Arial"/>
      <w:sz w:val="16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5072\MB_Kurs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MB_Kurse1</Template>
  <TotalTime>0</TotalTime>
  <Pages>1</Pages>
  <Words>95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Kurse</dc:title>
  <dc:subject>Kursausschreibung</dc:subject>
  <dc:creator>Regina Stauffer</dc:creator>
  <cp:keywords/>
  <dc:description/>
  <cp:lastModifiedBy>Aline Bamberger</cp:lastModifiedBy>
  <cp:revision>2</cp:revision>
  <cp:lastPrinted>2024-08-09T08:43:00Z</cp:lastPrinted>
  <dcterms:created xsi:type="dcterms:W3CDTF">2025-08-12T20:25:00Z</dcterms:created>
  <dcterms:modified xsi:type="dcterms:W3CDTF">2025-08-12T20:25:00Z</dcterms:modified>
  <cp:category>TBS, MB</cp:category>
</cp:coreProperties>
</file>